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4D9" w14:textId="28654B34" w:rsidR="00042E6E" w:rsidRPr="00F96EF4" w:rsidRDefault="00BC7C3A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March 13, 2024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3C0389D1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7C5BF3EF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 xml:space="preserve">Thursday, </w:t>
      </w:r>
      <w:r w:rsidR="00523DFB">
        <w:rPr>
          <w:rFonts w:ascii="Century Gothic" w:hAnsi="Century Gothic" w:cs="Arial"/>
          <w:b/>
          <w:szCs w:val="22"/>
        </w:rPr>
        <w:t>Ma</w:t>
      </w:r>
      <w:r w:rsidR="00E21074">
        <w:rPr>
          <w:rFonts w:ascii="Century Gothic" w:hAnsi="Century Gothic" w:cs="Arial"/>
          <w:b/>
          <w:szCs w:val="22"/>
        </w:rPr>
        <w:t>y 16, 2024</w:t>
      </w:r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1EA6DE2E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E21074">
        <w:rPr>
          <w:rFonts w:ascii="Century Gothic" w:hAnsi="Century Gothic" w:cs="Arial"/>
          <w:szCs w:val="22"/>
        </w:rPr>
        <w:t>March</w:t>
      </w:r>
      <w:r w:rsidR="00137808">
        <w:rPr>
          <w:rFonts w:ascii="Century Gothic" w:hAnsi="Century Gothic" w:cs="Arial"/>
          <w:szCs w:val="22"/>
        </w:rPr>
        <w:t xml:space="preserve">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579BB34E" w14:textId="3FD4C8C3" w:rsidR="00E21074" w:rsidRPr="00E21074" w:rsidRDefault="00E21074" w:rsidP="00042E6E">
      <w:pPr>
        <w:tabs>
          <w:tab w:val="left" w:pos="720"/>
        </w:tabs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</w:t>
      </w:r>
      <w:r>
        <w:rPr>
          <w:rFonts w:ascii="Century Gothic" w:hAnsi="Century Gothic" w:cs="Arial"/>
          <w:bCs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174BAC50" w14:textId="0E96C5B2" w:rsidR="002B1D80" w:rsidRDefault="00E21074" w:rsidP="00E21074">
      <w:pPr>
        <w:keepNext/>
        <w:tabs>
          <w:tab w:val="left" w:pos="720"/>
        </w:tabs>
        <w:outlineLvl w:val="0"/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 </w:t>
      </w:r>
      <w:r>
        <w:rPr>
          <w:rFonts w:ascii="Century Gothic" w:hAnsi="Century Gothic" w:cs="Arial"/>
          <w:bCs/>
          <w:szCs w:val="22"/>
        </w:rPr>
        <w:t>None</w:t>
      </w:r>
    </w:p>
    <w:p w14:paraId="0F944234" w14:textId="77777777" w:rsidR="00E21074" w:rsidRPr="00E21074" w:rsidRDefault="00E21074" w:rsidP="00E21074">
      <w:pPr>
        <w:keepNext/>
        <w:tabs>
          <w:tab w:val="left" w:pos="720"/>
        </w:tabs>
        <w:outlineLvl w:val="0"/>
        <w:rPr>
          <w:rFonts w:ascii="Century Gothic" w:hAnsi="Century Gothic" w:cs="Calibri"/>
          <w:bCs/>
        </w:rPr>
      </w:pPr>
    </w:p>
    <w:p w14:paraId="3F0568F8" w14:textId="5B18C6DA" w:rsidR="00042E6E" w:rsidRPr="00042E6E" w:rsidRDefault="00042E6E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146B1FBF" w:rsidR="00042E6E" w:rsidRPr="00042E6E" w:rsidRDefault="00E21074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Rules of Procedure Amendment, a change to the Board of Zoning Appeals meeting date from the third Thursday of every month to the third Tuesday of every month.  </w:t>
      </w:r>
      <w:r w:rsidR="002B1D80">
        <w:rPr>
          <w:rFonts w:ascii="Century Gothic" w:hAnsi="Century Gothic" w:cs="Arial"/>
          <w:szCs w:val="22"/>
        </w:rPr>
        <w:t xml:space="preserve"> 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8449B76" w14:textId="038D32A3" w:rsidR="001278AD" w:rsidRPr="00042E6E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  <w:r w:rsidR="00233D12">
        <w:rPr>
          <w:rFonts w:ascii="Century Gothic" w:hAnsi="Century Gothic" w:cs="Arial"/>
          <w:szCs w:val="22"/>
        </w:rPr>
        <w:t xml:space="preserve">, </w:t>
      </w:r>
      <w:r w:rsidR="001278AD"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33D12"/>
    <w:rsid w:val="00273BD9"/>
    <w:rsid w:val="002754D6"/>
    <w:rsid w:val="002937A4"/>
    <w:rsid w:val="002B1D80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23DFB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C7C3A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115AB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362F"/>
    <w:rsid w:val="00E17225"/>
    <w:rsid w:val="00E21074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1</Pages>
  <Words>124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3</cp:revision>
  <cp:lastPrinted>2024-03-14T16:36:00Z</cp:lastPrinted>
  <dcterms:created xsi:type="dcterms:W3CDTF">2024-05-10T15:30:00Z</dcterms:created>
  <dcterms:modified xsi:type="dcterms:W3CDTF">2024-05-10T15:47:00Z</dcterms:modified>
</cp:coreProperties>
</file>